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EE" w:rsidRPr="00082555" w:rsidRDefault="00F91B53">
      <w:pPr>
        <w:spacing w:after="0"/>
        <w:rPr>
          <w:color w:val="auto"/>
        </w:rPr>
      </w:pPr>
      <w:r w:rsidRPr="00082555">
        <w:rPr>
          <w:b/>
          <w:bCs/>
          <w:color w:val="auto"/>
          <w:sz w:val="36"/>
          <w:szCs w:val="36"/>
          <w:u w:color="BE0697"/>
        </w:rPr>
        <w:t xml:space="preserve">Rückmeldung </w:t>
      </w:r>
      <w:r w:rsidR="00082555" w:rsidRPr="00082555">
        <w:rPr>
          <w:b/>
          <w:bCs/>
          <w:color w:val="auto"/>
          <w:sz w:val="36"/>
          <w:szCs w:val="36"/>
          <w:u w:color="BE0697"/>
        </w:rPr>
        <w:t xml:space="preserve">zum KEL-Gespräch </w:t>
      </w:r>
      <w:r w:rsidR="00C10776">
        <w:rPr>
          <w:b/>
          <w:bCs/>
          <w:color w:val="auto"/>
          <w:sz w:val="36"/>
          <w:szCs w:val="36"/>
          <w:u w:color="BE0697"/>
        </w:rPr>
        <w:t>Kind</w:t>
      </w:r>
    </w:p>
    <w:p w:rsidR="00E53BEE" w:rsidRPr="002469FC" w:rsidRDefault="00E53BEE">
      <w:pPr>
        <w:rPr>
          <w:rFonts w:ascii="Arial" w:eastAsia="Arial" w:hAnsi="Arial" w:cs="Arial"/>
          <w:b/>
          <w:bCs/>
          <w:color w:val="auto"/>
          <w:sz w:val="36"/>
          <w:szCs w:val="36"/>
          <w:u w:color="BE0697"/>
        </w:rPr>
      </w:pPr>
    </w:p>
    <w:p w:rsidR="00E53BEE" w:rsidRDefault="00F91B53">
      <w:pPr>
        <w:rPr>
          <w:rFonts w:ascii="Helvetica" w:eastAsia="Helvetica" w:hAnsi="Helvetica" w:cs="Helvetic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5401945</wp:posOffset>
            </wp:positionH>
            <wp:positionV relativeFrom="line">
              <wp:posOffset>54610</wp:posOffset>
            </wp:positionV>
            <wp:extent cx="1247775" cy="1247775"/>
            <wp:effectExtent l="0" t="0" r="9525" b="9525"/>
            <wp:wrapNone/>
            <wp:docPr id="1073741825" name="officeArt object" descr="Cartoon, Doodle, Skizze, Kinder, Menschen, Zeichn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artoon, Doodle, Skizze, Kinder, Menschen, Zeichnu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53BEE" w:rsidRDefault="00F91B53">
      <w:pPr>
        <w:rPr>
          <w:b/>
          <w:bCs/>
        </w:rPr>
      </w:pPr>
      <w:r>
        <w:rPr>
          <w:b/>
          <w:bCs/>
        </w:rPr>
        <w:t xml:space="preserve">Mir hat gut gefallen, dass ich beim KEL-Gespräch allen </w:t>
      </w:r>
    </w:p>
    <w:p w:rsidR="00E53BEE" w:rsidRDefault="00F91B53">
      <w:pPr>
        <w:rPr>
          <w:b/>
          <w:bCs/>
        </w:rPr>
      </w:pPr>
      <w:r>
        <w:rPr>
          <w:b/>
          <w:bCs/>
        </w:rPr>
        <w:t>etwas zeigen durfte, worauf ich sehr stolz bin.</w:t>
      </w:r>
    </w:p>
    <w:p w:rsidR="002469FC" w:rsidRDefault="002469FC"/>
    <w:p w:rsidR="00E53BEE" w:rsidRDefault="00F91B53">
      <w:r>
        <w:t>sehr   O</w:t>
      </w:r>
      <w:r>
        <w:tab/>
      </w:r>
      <w:r>
        <w:tab/>
        <w:t>mittel    O</w:t>
      </w:r>
      <w:r>
        <w:tab/>
      </w:r>
      <w:r>
        <w:tab/>
        <w:t>nicht so   O</w:t>
      </w:r>
    </w:p>
    <w:p w:rsidR="00E53BEE" w:rsidRDefault="00E53BEE"/>
    <w:p w:rsidR="00E53BEE" w:rsidRDefault="00E53BEE"/>
    <w:p w:rsidR="00E53BEE" w:rsidRDefault="00082555">
      <w:pPr>
        <w:rPr>
          <w:b/>
          <w:bCs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5539740</wp:posOffset>
            </wp:positionH>
            <wp:positionV relativeFrom="line">
              <wp:posOffset>161290</wp:posOffset>
            </wp:positionV>
            <wp:extent cx="1101725" cy="726440"/>
            <wp:effectExtent l="0" t="0" r="3175" b="0"/>
            <wp:wrapNone/>
            <wp:docPr id="1073741826" name="officeArt object" descr="Frau, Partner, Händedruck, Handschlag, Hände Schüttel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Frau, Partner, Händedruck, Handschlag, Hände Schütteln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726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53BEE" w:rsidRDefault="00F91B53">
      <w:pPr>
        <w:rPr>
          <w:b/>
          <w:bCs/>
        </w:rPr>
      </w:pPr>
      <w:r>
        <w:rPr>
          <w:b/>
          <w:bCs/>
        </w:rPr>
        <w:t>Ich habe b</w:t>
      </w:r>
      <w:r w:rsidR="002B1E2D">
        <w:rPr>
          <w:b/>
          <w:bCs/>
        </w:rPr>
        <w:t xml:space="preserve">emerkt, dass mich meine Erziehungsberechtigten </w:t>
      </w:r>
      <w:r>
        <w:rPr>
          <w:b/>
          <w:bCs/>
        </w:rPr>
        <w:t xml:space="preserve">und meine </w:t>
      </w:r>
    </w:p>
    <w:p w:rsidR="00E53BEE" w:rsidRDefault="002B1E2D">
      <w:pPr>
        <w:rPr>
          <w:b/>
          <w:bCs/>
        </w:rPr>
      </w:pPr>
      <w:r>
        <w:rPr>
          <w:b/>
          <w:bCs/>
        </w:rPr>
        <w:t>Lehrperson</w:t>
      </w:r>
      <w:r w:rsidR="00F91B53">
        <w:rPr>
          <w:b/>
          <w:bCs/>
        </w:rPr>
        <w:t xml:space="preserve"> gemeinsam beim Lernen unterstützen wollen.</w:t>
      </w:r>
    </w:p>
    <w:p w:rsidR="002469FC" w:rsidRDefault="002469FC"/>
    <w:p w:rsidR="00E53BEE" w:rsidRDefault="00F91B53">
      <w:r>
        <w:t>sehr   O</w:t>
      </w:r>
      <w:r>
        <w:tab/>
      </w:r>
      <w:r>
        <w:tab/>
        <w:t>mittel    O</w:t>
      </w:r>
      <w:r>
        <w:tab/>
      </w:r>
      <w:r>
        <w:tab/>
        <w:t>nicht so   O</w:t>
      </w:r>
    </w:p>
    <w:p w:rsidR="00E53BEE" w:rsidRDefault="00E53BEE"/>
    <w:p w:rsidR="00E53BEE" w:rsidRDefault="00E53BEE"/>
    <w:p w:rsidR="00E53BEE" w:rsidRDefault="00F91B53"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6985</wp:posOffset>
            </wp:positionV>
            <wp:extent cx="882650" cy="828675"/>
            <wp:effectExtent l="0" t="0" r="0" b="9525"/>
            <wp:wrapNone/>
            <wp:docPr id="1073741827" name="officeArt object" descr="Herz, Rot, Emotionale, Cartoon, Romantik, Lie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Herz, Rot, Emotionale, Cartoon, Romantik, Liebe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53BEE" w:rsidRDefault="00F91B53">
      <w:pPr>
        <w:rPr>
          <w:b/>
          <w:bCs/>
        </w:rPr>
      </w:pPr>
      <w:r>
        <w:rPr>
          <w:b/>
          <w:bCs/>
        </w:rPr>
        <w:t>Ich habe mich beim KEL-Gespräch wohl gefühlt.</w:t>
      </w:r>
    </w:p>
    <w:p w:rsidR="002469FC" w:rsidRDefault="002469FC"/>
    <w:p w:rsidR="00E53BEE" w:rsidRDefault="00F91B53">
      <w:r>
        <w:t>sehr     O</w:t>
      </w:r>
      <w:r>
        <w:tab/>
      </w:r>
      <w:r>
        <w:tab/>
        <w:t>mittel    O</w:t>
      </w:r>
      <w:r>
        <w:tab/>
      </w:r>
      <w:r>
        <w:tab/>
        <w:t>nicht so    O</w:t>
      </w:r>
    </w:p>
    <w:p w:rsidR="00E53BEE" w:rsidRDefault="00E53BEE"/>
    <w:p w:rsidR="00E53BEE" w:rsidRDefault="00E53BEE"/>
    <w:p w:rsidR="00E53BEE" w:rsidRDefault="00E53BEE"/>
    <w:p w:rsidR="00E53BEE" w:rsidRDefault="00F91B53">
      <w:pPr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4790833</wp:posOffset>
            </wp:positionH>
            <wp:positionV relativeFrom="line">
              <wp:posOffset>4847</wp:posOffset>
            </wp:positionV>
            <wp:extent cx="733425" cy="933450"/>
            <wp:effectExtent l="0" t="0" r="0" b="0"/>
            <wp:wrapNone/>
            <wp:docPr id="1073741828" name="officeArt object" descr="http://images.clipartlogo.com/files/images/41/414250/signed-document-contract-clip-art_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jpg" descr="http://images.clipartlogo.com/files/images/41/414250/signed-document-contract-clip-art_f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</w:rPr>
        <w:t>Die Vereinbarungen, die wir getroffen haben, können mir helfen.</w:t>
      </w:r>
    </w:p>
    <w:p w:rsidR="002469FC" w:rsidRDefault="002469FC"/>
    <w:p w:rsidR="00E53BEE" w:rsidRDefault="00F91B53">
      <w:r>
        <w:t>sehr   O</w:t>
      </w:r>
      <w:r>
        <w:tab/>
      </w:r>
      <w:r>
        <w:tab/>
        <w:t>mittel    O</w:t>
      </w:r>
      <w:r>
        <w:tab/>
      </w:r>
      <w:r>
        <w:tab/>
        <w:t>nicht so   O</w:t>
      </w:r>
    </w:p>
    <w:p w:rsidR="00E53BEE" w:rsidRPr="00082555" w:rsidRDefault="00E53BEE" w:rsidP="00082555"/>
    <w:p w:rsidR="00E53BEE" w:rsidRPr="00082555" w:rsidRDefault="00E53BEE" w:rsidP="00082555"/>
    <w:p w:rsidR="00082555" w:rsidRPr="00082555" w:rsidRDefault="00082555" w:rsidP="00082555"/>
    <w:p w:rsidR="00E53BEE" w:rsidRPr="00082555" w:rsidRDefault="00082555" w:rsidP="00082555">
      <w:pPr>
        <w:rPr>
          <w:b/>
          <w:bCs/>
        </w:rPr>
      </w:pPr>
      <w:r w:rsidRPr="00082555">
        <w:rPr>
          <w:b/>
          <w:bCs/>
        </w:rPr>
        <w:t>Was ich noch sagen möchte:</w:t>
      </w:r>
    </w:p>
    <w:p w:rsidR="00E53BEE" w:rsidRPr="00082555" w:rsidRDefault="00E53BEE" w:rsidP="00082555"/>
    <w:p w:rsidR="00E53BEE" w:rsidRPr="00082555" w:rsidRDefault="00E53BEE" w:rsidP="00082555"/>
    <w:p w:rsidR="00082555" w:rsidRPr="00082555" w:rsidRDefault="00082555" w:rsidP="00082555"/>
    <w:p w:rsidR="00082555" w:rsidRPr="00082555" w:rsidRDefault="00082555" w:rsidP="00082555"/>
    <w:p w:rsidR="00082555" w:rsidRPr="00082555" w:rsidRDefault="00082555" w:rsidP="00082555"/>
    <w:p w:rsidR="00E53BEE" w:rsidRPr="00082555" w:rsidRDefault="00F91B53" w:rsidP="00082555">
      <w:pPr>
        <w:spacing w:after="0" w:line="259" w:lineRule="auto"/>
        <w:jc w:val="right"/>
        <w:rPr>
          <w:i/>
        </w:rPr>
      </w:pPr>
      <w:r w:rsidRPr="00082555">
        <w:rPr>
          <w:rFonts w:ascii="Calibri" w:eastAsia="Calibri" w:hAnsi="Calibri" w:cs="Calibri"/>
          <w:i/>
          <w:sz w:val="18"/>
          <w:szCs w:val="18"/>
        </w:rPr>
        <w:t>Quelle: www.lernende-schulen.at</w:t>
      </w:r>
    </w:p>
    <w:sectPr w:rsidR="00E53BEE" w:rsidRPr="000825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8A" w:rsidRDefault="00C9458A">
      <w:pPr>
        <w:spacing w:after="0"/>
      </w:pPr>
      <w:r>
        <w:separator/>
      </w:r>
    </w:p>
  </w:endnote>
  <w:endnote w:type="continuationSeparator" w:id="0">
    <w:p w:rsidR="00C9458A" w:rsidRDefault="00C945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1B" w:rsidRDefault="00C206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EE" w:rsidRPr="00C2061B" w:rsidRDefault="00954880" w:rsidP="00C2061B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  <w:jc w:val="right"/>
      <w:rPr>
        <w:rFonts w:cs="Times New Roman"/>
        <w:color w:val="auto"/>
        <w:sz w:val="18"/>
      </w:rPr>
    </w:pPr>
    <w:r>
      <w:rPr>
        <w:rFonts w:eastAsiaTheme="majorEastAsia" w:cs="Times New Roman"/>
        <w:sz w:val="18"/>
      </w:rPr>
      <w:fldChar w:fldCharType="begin"/>
    </w:r>
    <w:r>
      <w:rPr>
        <w:rFonts w:eastAsiaTheme="majorEastAsia" w:cs="Times New Roman"/>
        <w:sz w:val="18"/>
      </w:rPr>
      <w:instrText xml:space="preserve"> FILENAME   \* MERGEFORMAT </w:instrText>
    </w:r>
    <w:r>
      <w:rPr>
        <w:rFonts w:eastAsiaTheme="majorEastAsia" w:cs="Times New Roman"/>
        <w:sz w:val="18"/>
      </w:rPr>
      <w:fldChar w:fldCharType="separate"/>
    </w:r>
    <w:r>
      <w:rPr>
        <w:rFonts w:eastAsiaTheme="majorEastAsia" w:cs="Times New Roman"/>
        <w:noProof/>
        <w:sz w:val="18"/>
      </w:rPr>
      <w:t>5KEL Rueckmeldung_zum_KEL_Kind.docx</w:t>
    </w:r>
    <w:r>
      <w:rPr>
        <w:rFonts w:eastAsiaTheme="majorEastAsia" w:cs="Times New Roman"/>
        <w:sz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1B" w:rsidRDefault="00C206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8A" w:rsidRDefault="00C9458A">
      <w:pPr>
        <w:spacing w:after="0"/>
      </w:pPr>
      <w:r>
        <w:separator/>
      </w:r>
    </w:p>
  </w:footnote>
  <w:footnote w:type="continuationSeparator" w:id="0">
    <w:p w:rsidR="00C9458A" w:rsidRDefault="00C945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1B" w:rsidRDefault="00C206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EE" w:rsidRDefault="00E53BEE">
    <w:pPr>
      <w:pStyle w:val="Kopf-undFuzeil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1B" w:rsidRDefault="00C206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EE"/>
    <w:rsid w:val="00082555"/>
    <w:rsid w:val="002469FC"/>
    <w:rsid w:val="002B1E2D"/>
    <w:rsid w:val="00954880"/>
    <w:rsid w:val="00A2158D"/>
    <w:rsid w:val="00AE5E56"/>
    <w:rsid w:val="00C10776"/>
    <w:rsid w:val="00C2061B"/>
    <w:rsid w:val="00C9458A"/>
    <w:rsid w:val="00E53BEE"/>
    <w:rsid w:val="00F91B53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120"/>
    </w:pPr>
    <w:rPr>
      <w:rFonts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2061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61B"/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C2061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2061B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120"/>
    </w:pPr>
    <w:rPr>
      <w:rFonts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2061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2061B"/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C2061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2061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4B21179.dotm</Template>
  <TotalTime>0</TotalTime>
  <Pages>1</Pages>
  <Words>82</Words>
  <Characters>521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Bernhard Frischmann</cp:lastModifiedBy>
  <cp:revision>7</cp:revision>
  <dcterms:created xsi:type="dcterms:W3CDTF">2017-05-01T18:09:00Z</dcterms:created>
  <dcterms:modified xsi:type="dcterms:W3CDTF">2017-07-06T16:54:00Z</dcterms:modified>
</cp:coreProperties>
</file>